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82" w:rsidRDefault="00731882" w:rsidP="00571E5D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15.12.2015.године у</w:t>
      </w:r>
      <w:r w:rsidRPr="00D517DA">
        <w:rPr>
          <w:sz w:val="36"/>
          <w:szCs w:val="36"/>
          <w:lang w:val="ru-RU"/>
        </w:rPr>
        <w:t>ч</w:t>
      </w:r>
      <w:r w:rsidRPr="00571E5D">
        <w:rPr>
          <w:sz w:val="36"/>
          <w:szCs w:val="36"/>
          <w:lang w:val="ru-RU"/>
        </w:rPr>
        <w:t>еници наше школе учествовали су у радионици „ Грчарија-најстарији занат“.</w:t>
      </w:r>
    </w:p>
    <w:p w:rsidR="00731882" w:rsidRDefault="00731882" w:rsidP="00571E5D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</w:pPr>
      <w:r w:rsidRPr="00571E5D">
        <w:rPr>
          <w:sz w:val="36"/>
          <w:szCs w:val="36"/>
          <w:lang w:val="ru-RU"/>
        </w:rPr>
        <w:t>Радионицу је организовала породица Минић.Сви уценици и наставници учествовали су у радионици правећи занимљиве предмете и наките.</w:t>
      </w:r>
      <w:r w:rsidRPr="00571E5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731882" w:rsidRPr="00D517DA" w:rsidRDefault="00731882" w:rsidP="00571E5D">
      <w:pPr>
        <w:jc w:val="center"/>
        <w:rPr>
          <w:noProof/>
          <w:sz w:val="36"/>
          <w:szCs w:val="36"/>
          <w:lang w:val="ru-RU"/>
        </w:rPr>
      </w:pPr>
      <w:r w:rsidRPr="00C36095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2pt;height:219pt;visibility:visible">
            <v:imagedata r:id="rId4" o:title=""/>
          </v:shape>
        </w:pict>
      </w:r>
    </w:p>
    <w:p w:rsidR="00731882" w:rsidRPr="00571E5D" w:rsidRDefault="00731882" w:rsidP="00571E5D">
      <w:pPr>
        <w:jc w:val="center"/>
        <w:rPr>
          <w:sz w:val="36"/>
          <w:szCs w:val="36"/>
          <w:lang w:val="ru-RU"/>
        </w:rPr>
      </w:pPr>
      <w:r w:rsidRPr="00C36095">
        <w:rPr>
          <w:noProof/>
          <w:sz w:val="36"/>
          <w:szCs w:val="36"/>
        </w:rPr>
        <w:pict>
          <v:shape id="Picture 2" o:spid="_x0000_i1026" type="#_x0000_t75" style="width:304.5pt;height:156.75pt;visibility:visible">
            <v:imagedata r:id="rId5" o:title=""/>
          </v:shape>
        </w:pict>
      </w:r>
    </w:p>
    <w:sectPr w:rsidR="00731882" w:rsidRPr="00571E5D" w:rsidSect="00337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C8D"/>
    <w:rsid w:val="0033736E"/>
    <w:rsid w:val="0034779F"/>
    <w:rsid w:val="00571E5D"/>
    <w:rsid w:val="00731882"/>
    <w:rsid w:val="00785B61"/>
    <w:rsid w:val="00894C8D"/>
    <w:rsid w:val="00C36095"/>
    <w:rsid w:val="00D517DA"/>
    <w:rsid w:val="00D70A76"/>
    <w:rsid w:val="00F0314D"/>
    <w:rsid w:val="00FD44EF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4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34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2016-03-31T08:44:00Z</dcterms:created>
  <dcterms:modified xsi:type="dcterms:W3CDTF">2016-04-04T18:42:00Z</dcterms:modified>
</cp:coreProperties>
</file>